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0B" w:rsidRPr="001A5757" w:rsidRDefault="0089120B" w:rsidP="00C11823">
      <w:pPr>
        <w:spacing w:line="480" w:lineRule="exact"/>
        <w:jc w:val="center"/>
        <w:rPr>
          <w:rFonts w:ascii="宋体"/>
          <w:b/>
          <w:bCs/>
          <w:sz w:val="36"/>
          <w:szCs w:val="36"/>
        </w:rPr>
      </w:pPr>
      <w:r w:rsidRPr="001A5757">
        <w:rPr>
          <w:rFonts w:ascii="宋体" w:hAnsi="宋体" w:hint="eastAsia"/>
          <w:b/>
          <w:bCs/>
          <w:sz w:val="36"/>
          <w:szCs w:val="36"/>
        </w:rPr>
        <w:t>南京工业大学招聘学生专职辅导员情况登记表</w:t>
      </w:r>
    </w:p>
    <w:tbl>
      <w:tblPr>
        <w:tblpPr w:leftFromText="180" w:rightFromText="180" w:vertAnchor="text" w:horzAnchor="page" w:tblpXSpec="center" w:tblpY="31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040"/>
        <w:gridCol w:w="2340"/>
        <w:gridCol w:w="1573"/>
        <w:gridCol w:w="2126"/>
      </w:tblGrid>
      <w:tr w:rsidR="0089120B" w:rsidTr="00C34DC5">
        <w:trPr>
          <w:trHeight w:val="395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姓</w:t>
            </w:r>
            <w:r w:rsidRPr="00D524D7">
              <w:rPr>
                <w:rFonts w:ascii="楷体" w:eastAsia="楷体" w:hAnsi="楷体"/>
                <w:bCs/>
                <w:sz w:val="28"/>
              </w:rPr>
              <w:t xml:space="preserve">  </w:t>
            </w:r>
            <w:r>
              <w:rPr>
                <w:rFonts w:ascii="楷体" w:eastAsia="楷体" w:hAnsi="楷体"/>
                <w:bCs/>
                <w:sz w:val="28"/>
              </w:rPr>
              <w:t xml:space="preserve"> </w:t>
            </w:r>
            <w:r w:rsidRPr="00D524D7">
              <w:rPr>
                <w:rFonts w:ascii="楷体" w:eastAsia="楷体" w:hAnsi="楷体"/>
                <w:bCs/>
                <w:sz w:val="28"/>
              </w:rPr>
              <w:t xml:space="preserve"> </w:t>
            </w:r>
            <w:r w:rsidRPr="00D524D7">
              <w:rPr>
                <w:rFonts w:ascii="楷体" w:eastAsia="楷体" w:hAnsi="楷体" w:hint="eastAsia"/>
                <w:bCs/>
                <w:sz w:val="28"/>
              </w:rPr>
              <w:t>名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性</w:t>
            </w:r>
            <w:r w:rsidRPr="00D524D7">
              <w:rPr>
                <w:rFonts w:ascii="楷体" w:eastAsia="楷体" w:hAnsi="楷体"/>
                <w:bCs/>
                <w:sz w:val="28"/>
              </w:rPr>
              <w:t xml:space="preserve">   </w:t>
            </w:r>
            <w:r w:rsidRPr="00D524D7">
              <w:rPr>
                <w:rFonts w:ascii="楷体" w:eastAsia="楷体" w:hAnsi="楷体" w:hint="eastAsia"/>
                <w:bCs/>
                <w:sz w:val="28"/>
              </w:rPr>
              <w:t>别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照片</w:t>
            </w:r>
          </w:p>
        </w:tc>
      </w:tr>
      <w:tr w:rsidR="0089120B" w:rsidTr="00C34DC5">
        <w:trPr>
          <w:trHeight w:val="587"/>
        </w:trPr>
        <w:tc>
          <w:tcPr>
            <w:tcW w:w="1668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出生年月</w:t>
            </w:r>
          </w:p>
        </w:tc>
        <w:tc>
          <w:tcPr>
            <w:tcW w:w="2040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政治面貌</w:t>
            </w:r>
          </w:p>
        </w:tc>
        <w:tc>
          <w:tcPr>
            <w:tcW w:w="1573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</w:tr>
      <w:tr w:rsidR="0089120B" w:rsidTr="00C34DC5">
        <w:trPr>
          <w:trHeight w:val="263"/>
        </w:trPr>
        <w:tc>
          <w:tcPr>
            <w:tcW w:w="1668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毕业学校</w:t>
            </w:r>
          </w:p>
        </w:tc>
        <w:tc>
          <w:tcPr>
            <w:tcW w:w="2040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89120B" w:rsidRPr="00D524D7" w:rsidRDefault="0089120B" w:rsidP="0089120B">
            <w:pPr>
              <w:ind w:rightChars="114" w:right="31680"/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专</w:t>
            </w:r>
            <w:r w:rsidRPr="00D524D7">
              <w:rPr>
                <w:rFonts w:ascii="楷体" w:eastAsia="楷体" w:hAnsi="楷体"/>
                <w:bCs/>
                <w:sz w:val="28"/>
              </w:rPr>
              <w:t xml:space="preserve">   </w:t>
            </w:r>
            <w:r w:rsidRPr="00D524D7">
              <w:rPr>
                <w:rFonts w:ascii="楷体" w:eastAsia="楷体" w:hAnsi="楷体" w:hint="eastAsia"/>
                <w:bCs/>
                <w:sz w:val="28"/>
              </w:rPr>
              <w:t>业</w:t>
            </w:r>
          </w:p>
        </w:tc>
        <w:tc>
          <w:tcPr>
            <w:tcW w:w="1573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</w:tr>
      <w:tr w:rsidR="0089120B" w:rsidTr="00C34DC5">
        <w:trPr>
          <w:trHeight w:val="567"/>
        </w:trPr>
        <w:tc>
          <w:tcPr>
            <w:tcW w:w="1668" w:type="dxa"/>
            <w:vAlign w:val="center"/>
          </w:tcPr>
          <w:p w:rsidR="0089120B" w:rsidRPr="00D524D7" w:rsidRDefault="0089120B" w:rsidP="00BF188D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学历学位</w:t>
            </w:r>
          </w:p>
        </w:tc>
        <w:tc>
          <w:tcPr>
            <w:tcW w:w="2040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89120B" w:rsidRPr="00D524D7" w:rsidRDefault="0089120B" w:rsidP="0089120B">
            <w:pPr>
              <w:ind w:rightChars="114" w:right="31680"/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/>
                <w:bCs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8"/>
              </w:rPr>
              <w:t>取得学位</w:t>
            </w:r>
            <w:r w:rsidRPr="00D524D7">
              <w:rPr>
                <w:rFonts w:ascii="楷体" w:eastAsia="楷体" w:hAnsi="楷体" w:hint="eastAsia"/>
                <w:bCs/>
                <w:sz w:val="28"/>
              </w:rPr>
              <w:t>时间</w:t>
            </w:r>
          </w:p>
        </w:tc>
        <w:tc>
          <w:tcPr>
            <w:tcW w:w="1573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</w:tr>
      <w:tr w:rsidR="0089120B" w:rsidTr="00C34DC5">
        <w:trPr>
          <w:trHeight w:val="567"/>
        </w:trPr>
        <w:tc>
          <w:tcPr>
            <w:tcW w:w="1668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联系方式</w:t>
            </w:r>
          </w:p>
        </w:tc>
        <w:tc>
          <w:tcPr>
            <w:tcW w:w="4380" w:type="dxa"/>
            <w:gridSpan w:val="2"/>
            <w:vAlign w:val="center"/>
          </w:tcPr>
          <w:p w:rsidR="0089120B" w:rsidRPr="00D524D7" w:rsidRDefault="0089120B" w:rsidP="0089120B">
            <w:pPr>
              <w:ind w:rightChars="114" w:right="31680"/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  <w:tc>
          <w:tcPr>
            <w:tcW w:w="1573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</w:tr>
      <w:tr w:rsidR="0089120B" w:rsidTr="00C34DC5">
        <w:trPr>
          <w:trHeight w:val="2131"/>
        </w:trPr>
        <w:tc>
          <w:tcPr>
            <w:tcW w:w="1668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个人简历</w:t>
            </w:r>
          </w:p>
        </w:tc>
        <w:tc>
          <w:tcPr>
            <w:tcW w:w="8079" w:type="dxa"/>
            <w:gridSpan w:val="4"/>
          </w:tcPr>
          <w:p w:rsidR="0089120B" w:rsidRPr="002E38BF" w:rsidRDefault="0089120B" w:rsidP="00A8559B">
            <w:pPr>
              <w:rPr>
                <w:rFonts w:ascii="黑体" w:eastAsia="黑体" w:hAnsi="黑体"/>
                <w:bCs/>
                <w:szCs w:val="21"/>
              </w:rPr>
            </w:pPr>
            <w:r w:rsidRPr="002E38BF">
              <w:rPr>
                <w:rFonts w:ascii="黑体" w:eastAsia="黑体" w:hAnsi="黑体" w:hint="eastAsia"/>
                <w:bCs/>
                <w:szCs w:val="21"/>
              </w:rPr>
              <w:t>从高中毕业后填写</w:t>
            </w:r>
          </w:p>
        </w:tc>
      </w:tr>
      <w:tr w:rsidR="0089120B" w:rsidTr="00C34DC5">
        <w:trPr>
          <w:trHeight w:val="2100"/>
        </w:trPr>
        <w:tc>
          <w:tcPr>
            <w:tcW w:w="1668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 w:rsidRPr="00D524D7">
              <w:rPr>
                <w:rFonts w:ascii="楷体" w:eastAsia="楷体" w:hAnsi="楷体" w:hint="eastAsia"/>
                <w:bCs/>
                <w:sz w:val="28"/>
              </w:rPr>
              <w:t>获奖情况</w:t>
            </w:r>
          </w:p>
        </w:tc>
        <w:tc>
          <w:tcPr>
            <w:tcW w:w="8079" w:type="dxa"/>
            <w:gridSpan w:val="4"/>
          </w:tcPr>
          <w:p w:rsidR="0089120B" w:rsidRPr="00DF66B9" w:rsidRDefault="0089120B" w:rsidP="008B1155">
            <w:pPr>
              <w:rPr>
                <w:rFonts w:ascii="楷体" w:eastAsia="楷体" w:hAnsi="楷体"/>
                <w:bCs/>
                <w:sz w:val="24"/>
              </w:rPr>
            </w:pPr>
            <w:r w:rsidRPr="002E38BF">
              <w:rPr>
                <w:rFonts w:ascii="黑体" w:eastAsia="黑体" w:hAnsi="黑体" w:hint="eastAsia"/>
                <w:bCs/>
                <w:szCs w:val="21"/>
              </w:rPr>
              <w:t>本科或研究生阶段获得校级以上奖励情况</w:t>
            </w:r>
          </w:p>
        </w:tc>
      </w:tr>
      <w:tr w:rsidR="0089120B" w:rsidTr="00C34DC5">
        <w:trPr>
          <w:trHeight w:val="3180"/>
        </w:trPr>
        <w:tc>
          <w:tcPr>
            <w:tcW w:w="1668" w:type="dxa"/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>
              <w:rPr>
                <w:rFonts w:ascii="楷体" w:eastAsia="楷体" w:hAnsi="楷体" w:hint="eastAsia"/>
                <w:bCs/>
                <w:sz w:val="28"/>
              </w:rPr>
              <w:t>能力</w:t>
            </w:r>
            <w:r w:rsidRPr="00D524D7">
              <w:rPr>
                <w:rFonts w:ascii="楷体" w:eastAsia="楷体" w:hAnsi="楷体" w:hint="eastAsia"/>
                <w:bCs/>
                <w:sz w:val="28"/>
              </w:rPr>
              <w:t>简介</w:t>
            </w:r>
          </w:p>
        </w:tc>
        <w:tc>
          <w:tcPr>
            <w:tcW w:w="8079" w:type="dxa"/>
            <w:gridSpan w:val="4"/>
          </w:tcPr>
          <w:p w:rsidR="0089120B" w:rsidRPr="002E38BF" w:rsidRDefault="0089120B" w:rsidP="002E38BF">
            <w:pPr>
              <w:rPr>
                <w:rFonts w:ascii="黑体" w:eastAsia="黑体" w:hAnsi="黑体"/>
                <w:bCs/>
                <w:szCs w:val="21"/>
              </w:rPr>
            </w:pPr>
            <w:r w:rsidRPr="002E38BF">
              <w:rPr>
                <w:rFonts w:ascii="黑体" w:eastAsia="黑体" w:hAnsi="黑体" w:hint="eastAsia"/>
                <w:bCs/>
                <w:szCs w:val="21"/>
              </w:rPr>
              <w:t>包括思想政治、</w:t>
            </w:r>
            <w:r>
              <w:rPr>
                <w:rFonts w:ascii="黑体" w:eastAsia="黑体" w:hAnsi="黑体" w:hint="eastAsia"/>
                <w:bCs/>
                <w:szCs w:val="21"/>
              </w:rPr>
              <w:t>学术能力、大学生教育管理</w:t>
            </w:r>
            <w:r w:rsidRPr="002E38BF">
              <w:rPr>
                <w:rFonts w:ascii="黑体" w:eastAsia="黑体" w:hAnsi="黑体" w:hint="eastAsia"/>
                <w:bCs/>
                <w:szCs w:val="21"/>
              </w:rPr>
              <w:t>业务</w:t>
            </w:r>
            <w:r>
              <w:rPr>
                <w:rFonts w:ascii="黑体" w:eastAsia="黑体" w:hAnsi="黑体" w:hint="eastAsia"/>
                <w:bCs/>
                <w:szCs w:val="21"/>
              </w:rPr>
              <w:t>水平等</w:t>
            </w:r>
          </w:p>
        </w:tc>
      </w:tr>
      <w:tr w:rsidR="0089120B" w:rsidTr="00C34DC5">
        <w:trPr>
          <w:trHeight w:val="1413"/>
        </w:trPr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89120B" w:rsidRPr="00D524D7" w:rsidRDefault="0089120B" w:rsidP="00781227">
            <w:pPr>
              <w:jc w:val="center"/>
              <w:rPr>
                <w:rFonts w:ascii="楷体" w:eastAsia="楷体" w:hAnsi="楷体"/>
                <w:bCs/>
                <w:sz w:val="28"/>
              </w:rPr>
            </w:pPr>
            <w:r>
              <w:rPr>
                <w:rFonts w:ascii="楷体" w:eastAsia="楷体" w:hAnsi="楷体" w:hint="eastAsia"/>
                <w:bCs/>
                <w:sz w:val="28"/>
              </w:rPr>
              <w:t>单位</w:t>
            </w:r>
            <w:r w:rsidRPr="00D524D7">
              <w:rPr>
                <w:rFonts w:ascii="楷体" w:eastAsia="楷体" w:hAnsi="楷体" w:hint="eastAsia"/>
                <w:bCs/>
                <w:sz w:val="28"/>
              </w:rPr>
              <w:t>或导师推荐意见</w:t>
            </w:r>
          </w:p>
        </w:tc>
        <w:tc>
          <w:tcPr>
            <w:tcW w:w="8079" w:type="dxa"/>
            <w:gridSpan w:val="4"/>
            <w:tcBorders>
              <w:bottom w:val="single" w:sz="12" w:space="0" w:color="auto"/>
            </w:tcBorders>
          </w:tcPr>
          <w:p w:rsidR="0089120B" w:rsidRDefault="0089120B" w:rsidP="000B43DB">
            <w:pPr>
              <w:rPr>
                <w:rFonts w:ascii="黑体" w:eastAsia="黑体" w:hAnsi="黑体"/>
                <w:bCs/>
                <w:szCs w:val="21"/>
              </w:rPr>
            </w:pPr>
            <w:r w:rsidRPr="00925F78">
              <w:rPr>
                <w:rFonts w:ascii="黑体" w:eastAsia="黑体" w:hAnsi="黑体" w:hint="eastAsia"/>
                <w:bCs/>
                <w:szCs w:val="21"/>
              </w:rPr>
              <w:t>对以上材料真实性作出鉴定</w:t>
            </w:r>
            <w:r>
              <w:rPr>
                <w:rFonts w:ascii="黑体" w:eastAsia="黑体" w:hAnsi="黑体" w:hint="eastAsia"/>
                <w:bCs/>
                <w:szCs w:val="21"/>
              </w:rPr>
              <w:t>（纸质材料填写）</w:t>
            </w:r>
          </w:p>
          <w:p w:rsidR="0089120B" w:rsidRDefault="0089120B" w:rsidP="000B43DB">
            <w:pPr>
              <w:rPr>
                <w:rFonts w:ascii="黑体" w:eastAsia="黑体" w:hAnsi="黑体"/>
                <w:bCs/>
                <w:szCs w:val="21"/>
              </w:rPr>
            </w:pPr>
          </w:p>
          <w:p w:rsidR="0089120B" w:rsidRDefault="0089120B" w:rsidP="000B43DB">
            <w:pPr>
              <w:rPr>
                <w:rFonts w:ascii="黑体" w:eastAsia="黑体" w:hAnsi="黑体"/>
                <w:bCs/>
                <w:szCs w:val="21"/>
              </w:rPr>
            </w:pPr>
          </w:p>
          <w:p w:rsidR="0089120B" w:rsidRDefault="0089120B" w:rsidP="000B43DB">
            <w:pPr>
              <w:rPr>
                <w:rFonts w:ascii="黑体" w:eastAsia="黑体" w:hAnsi="黑体"/>
                <w:bCs/>
                <w:szCs w:val="21"/>
              </w:rPr>
            </w:pPr>
          </w:p>
          <w:p w:rsidR="0089120B" w:rsidRDefault="0089120B" w:rsidP="000B43DB">
            <w:pPr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 xml:space="preserve">                                                      </w:t>
            </w:r>
            <w:r>
              <w:rPr>
                <w:rFonts w:ascii="黑体" w:eastAsia="黑体" w:hAnsi="黑体" w:hint="eastAsia"/>
                <w:bCs/>
                <w:szCs w:val="21"/>
              </w:rPr>
              <w:t>盖章</w:t>
            </w:r>
            <w:r>
              <w:rPr>
                <w:rFonts w:ascii="黑体" w:eastAsia="黑体" w:hAnsi="黑体"/>
                <w:bCs/>
                <w:szCs w:val="21"/>
              </w:rPr>
              <w:t>/</w:t>
            </w:r>
            <w:r>
              <w:rPr>
                <w:rFonts w:ascii="黑体" w:eastAsia="黑体" w:hAnsi="黑体" w:hint="eastAsia"/>
                <w:bCs/>
                <w:szCs w:val="21"/>
              </w:rPr>
              <w:t>签名</w:t>
            </w:r>
          </w:p>
          <w:p w:rsidR="0089120B" w:rsidRPr="001A5757" w:rsidRDefault="0089120B" w:rsidP="000B43DB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89120B" w:rsidRDefault="0089120B" w:rsidP="001A5757">
      <w:r>
        <w:t xml:space="preserve"> </w:t>
      </w:r>
    </w:p>
    <w:sectPr w:rsidR="0089120B" w:rsidSect="0021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0B" w:rsidRDefault="0089120B" w:rsidP="00F76BD9">
      <w:r>
        <w:separator/>
      </w:r>
    </w:p>
  </w:endnote>
  <w:endnote w:type="continuationSeparator" w:id="0">
    <w:p w:rsidR="0089120B" w:rsidRDefault="0089120B" w:rsidP="00F7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0B" w:rsidRDefault="0089120B" w:rsidP="00F76BD9">
      <w:r>
        <w:separator/>
      </w:r>
    </w:p>
  </w:footnote>
  <w:footnote w:type="continuationSeparator" w:id="0">
    <w:p w:rsidR="0089120B" w:rsidRDefault="0089120B" w:rsidP="00F76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494"/>
    <w:rsid w:val="00026377"/>
    <w:rsid w:val="000406FB"/>
    <w:rsid w:val="00052401"/>
    <w:rsid w:val="000B43DB"/>
    <w:rsid w:val="000B4B19"/>
    <w:rsid w:val="000F26FE"/>
    <w:rsid w:val="00100D47"/>
    <w:rsid w:val="00135FB1"/>
    <w:rsid w:val="001448DD"/>
    <w:rsid w:val="00145DFB"/>
    <w:rsid w:val="0018188C"/>
    <w:rsid w:val="00181900"/>
    <w:rsid w:val="001A5757"/>
    <w:rsid w:val="001D16BF"/>
    <w:rsid w:val="001E35E6"/>
    <w:rsid w:val="002004E3"/>
    <w:rsid w:val="002077FD"/>
    <w:rsid w:val="002164DE"/>
    <w:rsid w:val="00234671"/>
    <w:rsid w:val="00255818"/>
    <w:rsid w:val="00296F6A"/>
    <w:rsid w:val="002B0263"/>
    <w:rsid w:val="002E38BF"/>
    <w:rsid w:val="00301E1C"/>
    <w:rsid w:val="00303D12"/>
    <w:rsid w:val="00323B5D"/>
    <w:rsid w:val="003416B6"/>
    <w:rsid w:val="003456AB"/>
    <w:rsid w:val="0038292B"/>
    <w:rsid w:val="003C4F90"/>
    <w:rsid w:val="00400147"/>
    <w:rsid w:val="004302B3"/>
    <w:rsid w:val="00433494"/>
    <w:rsid w:val="00460F56"/>
    <w:rsid w:val="00464428"/>
    <w:rsid w:val="00484F9C"/>
    <w:rsid w:val="004875A8"/>
    <w:rsid w:val="004B5AAC"/>
    <w:rsid w:val="004E7DFD"/>
    <w:rsid w:val="00517B34"/>
    <w:rsid w:val="00562A05"/>
    <w:rsid w:val="005650A7"/>
    <w:rsid w:val="00596F1C"/>
    <w:rsid w:val="005A4873"/>
    <w:rsid w:val="00607CB5"/>
    <w:rsid w:val="006146A4"/>
    <w:rsid w:val="00627D67"/>
    <w:rsid w:val="00640543"/>
    <w:rsid w:val="006506A4"/>
    <w:rsid w:val="006527B7"/>
    <w:rsid w:val="00694ABF"/>
    <w:rsid w:val="006D57DE"/>
    <w:rsid w:val="006D7394"/>
    <w:rsid w:val="006F095A"/>
    <w:rsid w:val="007149A7"/>
    <w:rsid w:val="007164C7"/>
    <w:rsid w:val="00741A38"/>
    <w:rsid w:val="007601F6"/>
    <w:rsid w:val="00767C3B"/>
    <w:rsid w:val="00781227"/>
    <w:rsid w:val="00782DF9"/>
    <w:rsid w:val="007B2868"/>
    <w:rsid w:val="007E7B0A"/>
    <w:rsid w:val="007F1A59"/>
    <w:rsid w:val="007F1F01"/>
    <w:rsid w:val="00806E59"/>
    <w:rsid w:val="00824BE8"/>
    <w:rsid w:val="00827479"/>
    <w:rsid w:val="00851EF0"/>
    <w:rsid w:val="00881375"/>
    <w:rsid w:val="0089120B"/>
    <w:rsid w:val="008915F4"/>
    <w:rsid w:val="008A1F91"/>
    <w:rsid w:val="008A2985"/>
    <w:rsid w:val="008B1155"/>
    <w:rsid w:val="008B14DD"/>
    <w:rsid w:val="008C49A3"/>
    <w:rsid w:val="008D50D0"/>
    <w:rsid w:val="0091235C"/>
    <w:rsid w:val="00925F78"/>
    <w:rsid w:val="00926B97"/>
    <w:rsid w:val="00965254"/>
    <w:rsid w:val="009A2798"/>
    <w:rsid w:val="009B19CA"/>
    <w:rsid w:val="009B4C0F"/>
    <w:rsid w:val="009C1789"/>
    <w:rsid w:val="009C46E9"/>
    <w:rsid w:val="009D0DB5"/>
    <w:rsid w:val="009E7008"/>
    <w:rsid w:val="009F3A3C"/>
    <w:rsid w:val="00A42802"/>
    <w:rsid w:val="00A548C0"/>
    <w:rsid w:val="00A712BF"/>
    <w:rsid w:val="00A8559B"/>
    <w:rsid w:val="00AA45EA"/>
    <w:rsid w:val="00AB7386"/>
    <w:rsid w:val="00AC7B03"/>
    <w:rsid w:val="00AD440B"/>
    <w:rsid w:val="00AE2F04"/>
    <w:rsid w:val="00B179AD"/>
    <w:rsid w:val="00B403A3"/>
    <w:rsid w:val="00B475BE"/>
    <w:rsid w:val="00B47A4D"/>
    <w:rsid w:val="00BE573C"/>
    <w:rsid w:val="00BE6810"/>
    <w:rsid w:val="00BF188D"/>
    <w:rsid w:val="00BF5084"/>
    <w:rsid w:val="00C04CAD"/>
    <w:rsid w:val="00C11823"/>
    <w:rsid w:val="00C16A7C"/>
    <w:rsid w:val="00C22FEE"/>
    <w:rsid w:val="00C34DC5"/>
    <w:rsid w:val="00C64955"/>
    <w:rsid w:val="00C65838"/>
    <w:rsid w:val="00CA2B3D"/>
    <w:rsid w:val="00CA66DE"/>
    <w:rsid w:val="00CC202A"/>
    <w:rsid w:val="00CD645D"/>
    <w:rsid w:val="00CE5B27"/>
    <w:rsid w:val="00D225AE"/>
    <w:rsid w:val="00D524D7"/>
    <w:rsid w:val="00D56EAF"/>
    <w:rsid w:val="00D973A3"/>
    <w:rsid w:val="00DC15D5"/>
    <w:rsid w:val="00DD6F3B"/>
    <w:rsid w:val="00DE202D"/>
    <w:rsid w:val="00DF66B9"/>
    <w:rsid w:val="00E26F79"/>
    <w:rsid w:val="00E577E9"/>
    <w:rsid w:val="00E743BD"/>
    <w:rsid w:val="00EB3C9A"/>
    <w:rsid w:val="00EB5D2C"/>
    <w:rsid w:val="00ED74AE"/>
    <w:rsid w:val="00EF318C"/>
    <w:rsid w:val="00F251F9"/>
    <w:rsid w:val="00F571C1"/>
    <w:rsid w:val="00F637FF"/>
    <w:rsid w:val="00F76BD9"/>
    <w:rsid w:val="00F97C47"/>
    <w:rsid w:val="00FA6339"/>
    <w:rsid w:val="00F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6BD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6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6BD9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C49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9A3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F31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南京工业大学招聘学生专职辅导员情况登记表</dc:title>
  <dc:subject/>
  <dc:creator>2250</dc:creator>
  <cp:keywords/>
  <dc:description/>
  <cp:lastModifiedBy>User</cp:lastModifiedBy>
  <cp:revision>2</cp:revision>
  <cp:lastPrinted>2014-04-24T01:26:00Z</cp:lastPrinted>
  <dcterms:created xsi:type="dcterms:W3CDTF">2014-12-15T00:30:00Z</dcterms:created>
  <dcterms:modified xsi:type="dcterms:W3CDTF">2014-12-15T00:30:00Z</dcterms:modified>
</cp:coreProperties>
</file>